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86964" w14:textId="1EEC3F13" w:rsidR="00475A38" w:rsidRDefault="00475A38" w:rsidP="009A451F">
      <w:pPr>
        <w:pStyle w:val="Title"/>
      </w:pPr>
      <w:bookmarkStart w:id="0" w:name="_Hlk527640246"/>
      <w:r>
        <w:t>HEATH</w:t>
      </w:r>
      <w:r w:rsidR="00CF337D">
        <w:t>ER GARDENS METROPOLITAN DISTRICt</w:t>
      </w:r>
    </w:p>
    <w:p w14:paraId="6778AD13" w14:textId="2A45FB25" w:rsidR="004355A7" w:rsidRPr="009A451F" w:rsidRDefault="002C5D4D" w:rsidP="009A451F">
      <w:pPr>
        <w:pStyle w:val="Title"/>
      </w:pPr>
      <w:r>
        <w:rPr>
          <w:caps w:val="0"/>
        </w:rPr>
        <w:t>SPECIAL</w:t>
      </w:r>
      <w:r w:rsidR="00FD682A">
        <w:rPr>
          <w:caps w:val="0"/>
        </w:rPr>
        <w:t xml:space="preserve"> BOARD</w:t>
      </w:r>
      <w:r w:rsidR="009A451F" w:rsidRPr="009A451F">
        <w:rPr>
          <w:caps w:val="0"/>
        </w:rPr>
        <w:t xml:space="preserve"> </w:t>
      </w:r>
      <w:r w:rsidR="004355A7" w:rsidRPr="009A451F">
        <w:t>MEETING</w:t>
      </w:r>
    </w:p>
    <w:p w14:paraId="1B94A3A5" w14:textId="1AC2CB5C" w:rsidR="004355A7" w:rsidRDefault="00AA7F63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>August 29, 2024</w:t>
      </w:r>
      <w:bookmarkEnd w:id="1"/>
      <w:r w:rsidR="002F0DF2">
        <w:rPr>
          <w:rFonts w:ascii="Arial" w:hAnsi="Arial" w:cs="Arial"/>
          <w:b/>
          <w:noProof/>
          <w:sz w:val="24"/>
          <w:szCs w:val="24"/>
        </w:rPr>
        <w:t>,</w:t>
      </w:r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 w:rsidR="005D2E86">
        <w:rPr>
          <w:rFonts w:ascii="Arial" w:hAnsi="Arial" w:cs="Arial"/>
          <w:b/>
          <w:sz w:val="24"/>
          <w:szCs w:val="24"/>
        </w:rPr>
        <w:t>3</w:t>
      </w:r>
      <w:r w:rsidR="002F0DF2">
        <w:rPr>
          <w:rFonts w:ascii="Arial" w:hAnsi="Arial" w:cs="Arial"/>
          <w:b/>
          <w:noProof/>
          <w:sz w:val="24"/>
          <w:szCs w:val="24"/>
        </w:rPr>
        <w:t>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 w:rsidR="002F0DF2">
        <w:rPr>
          <w:rFonts w:ascii="Arial" w:hAnsi="Arial" w:cs="Arial"/>
          <w:b/>
          <w:sz w:val="24"/>
          <w:szCs w:val="24"/>
        </w:rPr>
        <w:t>P.M.</w:t>
      </w:r>
    </w:p>
    <w:p w14:paraId="2E8BB048" w14:textId="77777777" w:rsidR="00475A38" w:rsidRDefault="00475A38" w:rsidP="00475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C08B10" w14:textId="2957F62C" w:rsidR="00475A38" w:rsidRDefault="00475A38" w:rsidP="00475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3056C071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B217E2E" w14:textId="2D30B3DA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</w:t>
      </w:r>
      <w:r w:rsidR="00C400B1">
        <w:t>Board of Directors</w:t>
      </w:r>
      <w:r w:rsidRPr="00964ECF">
        <w:t xml:space="preserve"> of the Heather Gardens Metropolitan District </w:t>
      </w:r>
      <w:r w:rsidR="00CF337D">
        <w:t>gave</w:t>
      </w:r>
      <w:r w:rsidRPr="00964ECF">
        <w:t xml:space="preserve"> notice that it will hold a </w:t>
      </w:r>
      <w:r w:rsidR="002C5D4D">
        <w:t>special</w:t>
      </w:r>
      <w:r w:rsidR="00C400B1">
        <w:t xml:space="preserve"> </w:t>
      </w:r>
      <w:r w:rsidRPr="00964ECF">
        <w:t>meeting</w:t>
      </w:r>
      <w:r w:rsidR="00B537D5" w:rsidRPr="00964ECF">
        <w:t xml:space="preserve"> at the Heather Clubhouse</w:t>
      </w:r>
      <w:r w:rsidRPr="00964ECF">
        <w:t xml:space="preserve"> </w:t>
      </w:r>
      <w:r w:rsidR="008A0CA6" w:rsidRPr="00964ECF">
        <w:t xml:space="preserve">in the boardroom </w:t>
      </w:r>
      <w:r w:rsidR="00E10316" w:rsidRPr="00964ECF">
        <w:t xml:space="preserve">and </w:t>
      </w:r>
      <w:r w:rsidRPr="00964ECF">
        <w:t>via Zoom videoconference at</w:t>
      </w:r>
      <w:r w:rsidR="003E7B0F">
        <w:t xml:space="preserve"> </w:t>
      </w:r>
      <w:r w:rsidR="005D2E86">
        <w:rPr>
          <w:rFonts w:cs="Arial"/>
          <w:b/>
          <w:noProof/>
          <w:szCs w:val="24"/>
        </w:rPr>
        <w:t>3</w:t>
      </w:r>
      <w:r w:rsidR="002F0DF2" w:rsidRPr="00874567">
        <w:rPr>
          <w:rFonts w:cs="Arial"/>
          <w:b/>
          <w:noProof/>
          <w:szCs w:val="24"/>
        </w:rPr>
        <w:t>:00</w:t>
      </w:r>
      <w:r w:rsidR="003E7B0F" w:rsidRPr="00874567">
        <w:rPr>
          <w:b/>
        </w:rPr>
        <w:t xml:space="preserve"> </w:t>
      </w:r>
      <w:r w:rsidR="002F0DF2" w:rsidRPr="00874567">
        <w:rPr>
          <w:b/>
        </w:rPr>
        <w:t xml:space="preserve">p.m. </w:t>
      </w:r>
      <w:r w:rsidR="003E7B0F" w:rsidRPr="00874567">
        <w:rPr>
          <w:b/>
        </w:rPr>
        <w:t>on</w:t>
      </w:r>
      <w:r w:rsidR="00874567" w:rsidRPr="00874567">
        <w:rPr>
          <w:b/>
        </w:rPr>
        <w:t xml:space="preserve"> August 29, 2024</w:t>
      </w:r>
      <w:r w:rsidR="00A177BA" w:rsidRPr="00964ECF">
        <w:rPr>
          <w:bCs/>
        </w:rPr>
        <w:t xml:space="preserve">. </w:t>
      </w:r>
      <w:r w:rsidRPr="00964ECF">
        <w:t xml:space="preserve">The meeting </w:t>
      </w:r>
      <w:r w:rsidR="00CF337D">
        <w:t>was</w:t>
      </w:r>
      <w:r w:rsidRPr="00964ECF">
        <w:t xml:space="preserve">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1EF256FF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bookmarkStart w:id="4" w:name="_Hlk43105587"/>
      <w:bookmarkEnd w:id="3"/>
      <w:r w:rsidRPr="00F15B7D">
        <w:rPr>
          <w:b/>
          <w:bCs/>
          <w:color w:val="auto"/>
          <w:sz w:val="23"/>
          <w:szCs w:val="23"/>
        </w:rPr>
        <w:t>Join Zoom Meeting</w:t>
      </w:r>
    </w:p>
    <w:p w14:paraId="52003586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 xml:space="preserve">https://us06web.zoom.us/j/86462548417 </w:t>
      </w:r>
    </w:p>
    <w:p w14:paraId="6D123B0E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Meeting ID: 864 6254 8417</w:t>
      </w:r>
    </w:p>
    <w:p w14:paraId="6F707F12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Passcode: Not Required</w:t>
      </w:r>
    </w:p>
    <w:p w14:paraId="49C7C076" w14:textId="77777777" w:rsidR="00B43C22" w:rsidRPr="002410F7" w:rsidRDefault="00F15B7D" w:rsidP="00F15B7D">
      <w:pPr>
        <w:pStyle w:val="Default"/>
        <w:rPr>
          <w:b/>
          <w:bCs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Or Dial-In</w:t>
      </w:r>
      <w:proofErr w:type="gramStart"/>
      <w:r w:rsidRPr="00F15B7D">
        <w:rPr>
          <w:b/>
          <w:bCs/>
          <w:color w:val="auto"/>
          <w:sz w:val="23"/>
          <w:szCs w:val="23"/>
        </w:rPr>
        <w:t>:+</w:t>
      </w:r>
      <w:proofErr w:type="gramEnd"/>
      <w:r w:rsidRPr="00F15B7D">
        <w:rPr>
          <w:b/>
          <w:bCs/>
          <w:color w:val="auto"/>
          <w:sz w:val="23"/>
          <w:szCs w:val="23"/>
        </w:rPr>
        <w:t>1 346 248 7799</w:t>
      </w:r>
    </w:p>
    <w:bookmarkEnd w:id="4"/>
    <w:p w14:paraId="0F2F5081" w14:textId="6DAA5C92" w:rsidR="004355A7" w:rsidRDefault="00475A38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MINUTES</w:t>
      </w:r>
    </w:p>
    <w:p w14:paraId="25300BFA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3F48489E" w14:textId="77777777" w:rsidR="00314383" w:rsidRPr="009330CB" w:rsidRDefault="00314383" w:rsidP="00F15B7D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hanging="990"/>
        <w:rPr>
          <w:rFonts w:ascii="Arial" w:hAnsi="Arial" w:cs="Arial"/>
          <w:b/>
          <w:sz w:val="23"/>
          <w:szCs w:val="23"/>
        </w:rPr>
      </w:pPr>
      <w:r w:rsidRPr="009330CB">
        <w:rPr>
          <w:rFonts w:ascii="Arial" w:hAnsi="Arial" w:cs="Arial"/>
          <w:b/>
          <w:sz w:val="23"/>
          <w:szCs w:val="23"/>
        </w:rPr>
        <w:t>Pledge of Allegiance</w:t>
      </w:r>
    </w:p>
    <w:p w14:paraId="5316A439" w14:textId="03081577" w:rsidR="004355A7" w:rsidRPr="00C9009F" w:rsidRDefault="00475A38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hanging="9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Q</w:t>
      </w:r>
      <w:r w:rsidR="004355A7" w:rsidRPr="009330CB">
        <w:rPr>
          <w:rFonts w:ascii="Arial" w:hAnsi="Arial" w:cs="Arial"/>
          <w:b/>
          <w:sz w:val="23"/>
          <w:szCs w:val="23"/>
        </w:rPr>
        <w:t xml:space="preserve">uorum </w:t>
      </w:r>
      <w:r>
        <w:rPr>
          <w:rFonts w:ascii="Arial" w:hAnsi="Arial" w:cs="Arial"/>
          <w:b/>
          <w:sz w:val="23"/>
          <w:szCs w:val="23"/>
        </w:rPr>
        <w:t xml:space="preserve">is </w:t>
      </w:r>
      <w:r w:rsidR="004355A7" w:rsidRPr="009330CB">
        <w:rPr>
          <w:rFonts w:ascii="Arial" w:hAnsi="Arial" w:cs="Arial"/>
          <w:b/>
          <w:sz w:val="23"/>
          <w:szCs w:val="23"/>
        </w:rPr>
        <w:t>present</w:t>
      </w:r>
      <w:r w:rsidR="00D0386F">
        <w:rPr>
          <w:rFonts w:ascii="Arial" w:hAnsi="Arial" w:cs="Arial"/>
          <w:sz w:val="23"/>
          <w:szCs w:val="23"/>
        </w:rPr>
        <w:t xml:space="preserve">:  Rita </w:t>
      </w:r>
      <w:proofErr w:type="spellStart"/>
      <w:r w:rsidR="00D0386F">
        <w:rPr>
          <w:rFonts w:ascii="Arial" w:hAnsi="Arial" w:cs="Arial"/>
          <w:sz w:val="23"/>
          <w:szCs w:val="23"/>
        </w:rPr>
        <w:t>Effler</w:t>
      </w:r>
      <w:proofErr w:type="spellEnd"/>
      <w:r w:rsidR="00D0386F"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Trasurer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 w:rsidR="00D0386F">
        <w:rPr>
          <w:rFonts w:ascii="Arial" w:hAnsi="Arial" w:cs="Arial"/>
          <w:sz w:val="23"/>
          <w:szCs w:val="23"/>
        </w:rPr>
        <w:t xml:space="preserve">Eloise </w:t>
      </w:r>
      <w:proofErr w:type="spellStart"/>
      <w:r w:rsidR="00D0386F">
        <w:rPr>
          <w:rFonts w:ascii="Arial" w:hAnsi="Arial" w:cs="Arial"/>
          <w:sz w:val="23"/>
          <w:szCs w:val="23"/>
        </w:rPr>
        <w:t>Laubach</w:t>
      </w:r>
      <w:proofErr w:type="spellEnd"/>
      <w:r>
        <w:rPr>
          <w:rFonts w:ascii="Arial" w:hAnsi="Arial" w:cs="Arial"/>
          <w:sz w:val="23"/>
          <w:szCs w:val="23"/>
        </w:rPr>
        <w:t>, Vice President</w:t>
      </w:r>
      <w:proofErr w:type="gramStart"/>
      <w:r>
        <w:rPr>
          <w:rFonts w:ascii="Arial" w:hAnsi="Arial" w:cs="Arial"/>
          <w:sz w:val="23"/>
          <w:szCs w:val="23"/>
        </w:rPr>
        <w:t xml:space="preserve">; </w:t>
      </w:r>
      <w:r w:rsidR="00D0386F">
        <w:rPr>
          <w:rFonts w:ascii="Arial" w:hAnsi="Arial" w:cs="Arial"/>
          <w:sz w:val="23"/>
          <w:szCs w:val="23"/>
        </w:rPr>
        <w:t xml:space="preserve"> </w:t>
      </w:r>
      <w:r w:rsidR="00D0386F" w:rsidRPr="00D0386F">
        <w:rPr>
          <w:rFonts w:ascii="Arial" w:hAnsi="Arial" w:cs="Arial"/>
          <w:sz w:val="23"/>
          <w:szCs w:val="23"/>
        </w:rPr>
        <w:t>Robin</w:t>
      </w:r>
      <w:proofErr w:type="gramEnd"/>
      <w:r w:rsidR="00D0386F" w:rsidRPr="00D0386F">
        <w:rPr>
          <w:rFonts w:ascii="Arial" w:hAnsi="Arial" w:cs="Arial"/>
          <w:sz w:val="23"/>
          <w:szCs w:val="23"/>
        </w:rPr>
        <w:t xml:space="preserve"> O'Meara</w:t>
      </w:r>
      <w:r w:rsidR="00D0386F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Secretary, </w:t>
      </w:r>
      <w:r w:rsidR="00D0386F">
        <w:rPr>
          <w:rFonts w:ascii="Arial" w:hAnsi="Arial" w:cs="Arial"/>
          <w:sz w:val="23"/>
          <w:szCs w:val="23"/>
        </w:rPr>
        <w:t>Daniel Taylor</w:t>
      </w:r>
      <w:r>
        <w:rPr>
          <w:rFonts w:ascii="Arial" w:hAnsi="Arial" w:cs="Arial"/>
          <w:sz w:val="23"/>
          <w:szCs w:val="23"/>
        </w:rPr>
        <w:t>; President</w:t>
      </w:r>
    </w:p>
    <w:p w14:paraId="5BFC3C6B" w14:textId="77777777" w:rsidR="00874567" w:rsidRPr="009330CB" w:rsidRDefault="004355A7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b/>
          <w:sz w:val="23"/>
          <w:szCs w:val="23"/>
        </w:rPr>
      </w:pPr>
      <w:r w:rsidRPr="009330CB">
        <w:rPr>
          <w:rFonts w:ascii="Arial" w:hAnsi="Arial" w:cs="Arial"/>
          <w:b/>
          <w:sz w:val="23"/>
          <w:szCs w:val="23"/>
        </w:rPr>
        <w:t>Call meeting to order</w:t>
      </w:r>
    </w:p>
    <w:p w14:paraId="3E7CA981" w14:textId="739951F9" w:rsidR="00EF5CAA" w:rsidRDefault="00EF5CAA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sz w:val="23"/>
          <w:szCs w:val="23"/>
        </w:rPr>
      </w:pPr>
      <w:r w:rsidRPr="00E26FBC">
        <w:rPr>
          <w:rFonts w:ascii="Arial" w:hAnsi="Arial" w:cs="Arial"/>
          <w:b/>
          <w:sz w:val="23"/>
          <w:szCs w:val="23"/>
        </w:rPr>
        <w:t>Announcement</w:t>
      </w:r>
      <w:r w:rsidR="00E26FBC">
        <w:rPr>
          <w:rFonts w:ascii="Arial" w:hAnsi="Arial" w:cs="Arial"/>
          <w:b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Craig Baldwin Memorial Reception</w:t>
      </w:r>
      <w:r w:rsidR="00CF53B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September 8</w:t>
      </w:r>
      <w:r w:rsidRPr="00EF5CAA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2 - 3:00 PM auditorium</w:t>
      </w:r>
    </w:p>
    <w:p w14:paraId="62136085" w14:textId="6D6DBBFC" w:rsidR="00732658" w:rsidRPr="002C596C" w:rsidRDefault="00874567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b/>
          <w:sz w:val="23"/>
          <w:szCs w:val="23"/>
        </w:rPr>
      </w:pPr>
      <w:r w:rsidRPr="002C596C">
        <w:rPr>
          <w:rFonts w:ascii="Arial" w:hAnsi="Arial" w:cs="Arial"/>
          <w:b/>
          <w:sz w:val="23"/>
          <w:szCs w:val="23"/>
        </w:rPr>
        <w:t>Adoption of the Recall Election Resolution</w:t>
      </w:r>
      <w:r w:rsidR="003F0F7A" w:rsidRPr="002C596C">
        <w:rPr>
          <w:rFonts w:ascii="Arial" w:hAnsi="Arial" w:cs="Arial"/>
          <w:b/>
          <w:sz w:val="23"/>
          <w:szCs w:val="23"/>
        </w:rPr>
        <w:t xml:space="preserve"> to Set the Election Date</w:t>
      </w:r>
      <w:r w:rsidR="00CF337D">
        <w:rPr>
          <w:rFonts w:ascii="Arial" w:hAnsi="Arial" w:cs="Arial"/>
          <w:b/>
          <w:sz w:val="23"/>
          <w:szCs w:val="23"/>
        </w:rPr>
        <w:t xml:space="preserve"> - Motion #</w:t>
      </w:r>
      <w:r w:rsidR="00CF337D" w:rsidRPr="00CF337D">
        <w:rPr>
          <w:rFonts w:ascii="Arial" w:hAnsi="Arial" w:cs="Arial"/>
          <w:b/>
          <w:sz w:val="23"/>
          <w:szCs w:val="23"/>
        </w:rPr>
        <w:t>#</w:t>
      </w:r>
      <w:r w:rsidR="00CF337D" w:rsidRPr="00CF337D">
        <w:rPr>
          <w:rFonts w:ascii="Arial" w:hAnsi="Arial" w:cs="Arial"/>
          <w:b/>
          <w:sz w:val="24"/>
          <w:szCs w:val="24"/>
        </w:rPr>
        <w:t>2024-8-29-1</w:t>
      </w:r>
    </w:p>
    <w:p w14:paraId="0FDA88ED" w14:textId="78B7C203" w:rsidR="00CF337D" w:rsidRDefault="00D0386F" w:rsidP="00CF337D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F337D">
        <w:rPr>
          <w:rFonts w:ascii="Arial" w:hAnsi="Arial" w:cs="Arial"/>
          <w:b/>
          <w:sz w:val="23"/>
          <w:szCs w:val="23"/>
        </w:rPr>
        <w:t xml:space="preserve">Motion Made by </w:t>
      </w:r>
      <w:r w:rsidR="00D24CED" w:rsidRPr="00CF337D">
        <w:rPr>
          <w:rFonts w:ascii="Arial" w:hAnsi="Arial" w:cs="Arial"/>
          <w:b/>
          <w:sz w:val="23"/>
          <w:szCs w:val="23"/>
        </w:rPr>
        <w:t xml:space="preserve">Daniel </w:t>
      </w:r>
      <w:proofErr w:type="gramStart"/>
      <w:r w:rsidR="00D24CED" w:rsidRPr="00CF337D">
        <w:rPr>
          <w:rFonts w:ascii="Arial" w:hAnsi="Arial" w:cs="Arial"/>
          <w:b/>
          <w:sz w:val="23"/>
          <w:szCs w:val="23"/>
        </w:rPr>
        <w:t xml:space="preserve">Taylor </w:t>
      </w:r>
      <w:r w:rsidR="00CF337D" w:rsidRPr="00CF337D">
        <w:rPr>
          <w:rFonts w:ascii="Arial" w:hAnsi="Arial" w:cs="Arial"/>
          <w:b/>
          <w:sz w:val="23"/>
          <w:szCs w:val="23"/>
        </w:rPr>
        <w:t>,</w:t>
      </w:r>
      <w:proofErr w:type="gramEnd"/>
      <w:r w:rsidR="00CF337D" w:rsidRPr="00CF337D">
        <w:rPr>
          <w:rFonts w:ascii="Arial" w:hAnsi="Arial" w:cs="Arial"/>
          <w:b/>
          <w:sz w:val="23"/>
          <w:szCs w:val="23"/>
        </w:rPr>
        <w:t xml:space="preserve"> </w:t>
      </w:r>
      <w:r w:rsidR="009520EF" w:rsidRPr="00CF337D">
        <w:rPr>
          <w:rFonts w:ascii="Arial" w:hAnsi="Arial" w:cs="Arial"/>
          <w:b/>
          <w:sz w:val="23"/>
          <w:szCs w:val="23"/>
        </w:rPr>
        <w:t xml:space="preserve">Seconded by </w:t>
      </w:r>
      <w:r w:rsidR="003C5D82" w:rsidRPr="00CF337D">
        <w:rPr>
          <w:rFonts w:ascii="Arial" w:hAnsi="Arial" w:cs="Arial"/>
          <w:b/>
          <w:sz w:val="23"/>
          <w:szCs w:val="23"/>
        </w:rPr>
        <w:t xml:space="preserve">Rita </w:t>
      </w:r>
      <w:proofErr w:type="spellStart"/>
      <w:r w:rsidR="003C5D82" w:rsidRPr="00CF337D">
        <w:rPr>
          <w:rFonts w:ascii="Arial" w:hAnsi="Arial" w:cs="Arial"/>
          <w:b/>
          <w:sz w:val="23"/>
          <w:szCs w:val="23"/>
        </w:rPr>
        <w:t>Effle</w:t>
      </w:r>
      <w:r w:rsidR="00367E39" w:rsidRPr="00CF337D">
        <w:rPr>
          <w:rFonts w:ascii="Arial" w:hAnsi="Arial" w:cs="Arial"/>
          <w:b/>
          <w:sz w:val="23"/>
          <w:szCs w:val="23"/>
        </w:rPr>
        <w:t>r</w:t>
      </w:r>
      <w:proofErr w:type="spellEnd"/>
    </w:p>
    <w:p w14:paraId="2149AC8F" w14:textId="77777777" w:rsidR="00CF337D" w:rsidRPr="00CF337D" w:rsidRDefault="00CF337D" w:rsidP="00CF337D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588F3CAD" w14:textId="25D1B274" w:rsidR="00CF337D" w:rsidRPr="00CF337D" w:rsidRDefault="00CF337D" w:rsidP="00CF337D">
      <w:p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b/>
          <w:sz w:val="23"/>
          <w:szCs w:val="23"/>
        </w:rPr>
        <w:t xml:space="preserve">Motion to </w:t>
      </w:r>
      <w:r w:rsidR="00475A38" w:rsidRPr="00CF337D">
        <w:rPr>
          <w:rFonts w:ascii="Arial" w:hAnsi="Arial" w:cs="Arial"/>
          <w:b/>
          <w:sz w:val="23"/>
          <w:szCs w:val="23"/>
        </w:rPr>
        <w:t xml:space="preserve">Amend </w:t>
      </w:r>
      <w:r w:rsidRPr="00CF337D">
        <w:rPr>
          <w:rFonts w:ascii="Arial" w:hAnsi="Arial" w:cs="Arial"/>
          <w:b/>
          <w:sz w:val="23"/>
          <w:szCs w:val="23"/>
        </w:rPr>
        <w:t>Motion #</w:t>
      </w:r>
      <w:r w:rsidRPr="00CF337D">
        <w:rPr>
          <w:rFonts w:ascii="Arial" w:hAnsi="Arial" w:cs="Arial"/>
          <w:b/>
          <w:sz w:val="24"/>
          <w:szCs w:val="24"/>
        </w:rPr>
        <w:t>2024-8-29-1</w:t>
      </w:r>
      <w:r w:rsidRPr="00CF337D">
        <w:rPr>
          <w:rFonts w:ascii="Arial" w:hAnsi="Arial" w:cs="Arial"/>
          <w:sz w:val="24"/>
          <w:szCs w:val="24"/>
        </w:rPr>
        <w:t xml:space="preserve"> </w:t>
      </w:r>
      <w:r w:rsidRPr="00CF337D">
        <w:rPr>
          <w:rFonts w:ascii="Arial" w:hAnsi="Arial" w:cs="Arial"/>
          <w:b/>
          <w:sz w:val="24"/>
          <w:szCs w:val="24"/>
        </w:rPr>
        <w:t xml:space="preserve">by Eloise </w:t>
      </w:r>
      <w:proofErr w:type="spellStart"/>
      <w:r w:rsidRPr="00CF337D">
        <w:rPr>
          <w:rFonts w:ascii="Arial" w:hAnsi="Arial" w:cs="Arial"/>
          <w:b/>
          <w:sz w:val="24"/>
          <w:szCs w:val="24"/>
        </w:rPr>
        <w:t>Laubach</w:t>
      </w:r>
      <w:proofErr w:type="spellEnd"/>
      <w:r w:rsidRPr="00CF337D">
        <w:rPr>
          <w:rFonts w:ascii="Arial" w:hAnsi="Arial" w:cs="Arial"/>
          <w:b/>
          <w:sz w:val="24"/>
          <w:szCs w:val="24"/>
        </w:rPr>
        <w:t xml:space="preserve">, Vice President </w:t>
      </w:r>
    </w:p>
    <w:p w14:paraId="143E0CD6" w14:textId="25464125" w:rsidR="00CF337D" w:rsidRPr="00CF337D" w:rsidRDefault="00CF337D" w:rsidP="00CF337D">
      <w:pPr>
        <w:pStyle w:val="ListParagraph"/>
        <w:numPr>
          <w:ilvl w:val="3"/>
          <w:numId w:val="28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sz w:val="23"/>
          <w:szCs w:val="23"/>
        </w:rPr>
        <w:t>“S</w:t>
      </w:r>
      <w:r w:rsidR="00140F33" w:rsidRPr="00CF337D">
        <w:rPr>
          <w:rFonts w:ascii="Arial" w:hAnsi="Arial" w:cs="Arial"/>
          <w:sz w:val="23"/>
          <w:szCs w:val="23"/>
        </w:rPr>
        <w:t xml:space="preserve">et </w:t>
      </w:r>
      <w:r w:rsidR="00475A38" w:rsidRPr="00CF337D">
        <w:rPr>
          <w:rFonts w:ascii="Arial" w:hAnsi="Arial" w:cs="Arial"/>
          <w:sz w:val="23"/>
          <w:szCs w:val="23"/>
        </w:rPr>
        <w:t xml:space="preserve">recall </w:t>
      </w:r>
      <w:r w:rsidR="00140F33" w:rsidRPr="00CF337D">
        <w:rPr>
          <w:rFonts w:ascii="Arial" w:hAnsi="Arial" w:cs="Arial"/>
          <w:sz w:val="23"/>
          <w:szCs w:val="23"/>
        </w:rPr>
        <w:t xml:space="preserve">election </w:t>
      </w:r>
      <w:r w:rsidR="00475A38" w:rsidRPr="00CF337D">
        <w:rPr>
          <w:rFonts w:ascii="Arial" w:hAnsi="Arial" w:cs="Arial"/>
          <w:sz w:val="23"/>
          <w:szCs w:val="23"/>
        </w:rPr>
        <w:t xml:space="preserve">date </w:t>
      </w:r>
      <w:r w:rsidR="00140F33" w:rsidRPr="00CF337D">
        <w:rPr>
          <w:rFonts w:ascii="Arial" w:hAnsi="Arial" w:cs="Arial"/>
          <w:sz w:val="23"/>
          <w:szCs w:val="23"/>
        </w:rPr>
        <w:t>for November 13, 2024.</w:t>
      </w:r>
      <w:r w:rsidRPr="00CF337D">
        <w:rPr>
          <w:rFonts w:ascii="Arial" w:hAnsi="Arial" w:cs="Arial"/>
          <w:sz w:val="23"/>
          <w:szCs w:val="23"/>
        </w:rPr>
        <w:t>”</w:t>
      </w:r>
      <w:r w:rsidR="00140F33" w:rsidRPr="00CF337D">
        <w:rPr>
          <w:rFonts w:ascii="Arial" w:hAnsi="Arial" w:cs="Arial"/>
          <w:sz w:val="23"/>
          <w:szCs w:val="23"/>
        </w:rPr>
        <w:t xml:space="preserve">  </w:t>
      </w:r>
    </w:p>
    <w:p w14:paraId="47DC6AFF" w14:textId="313D3E01" w:rsidR="00CF337D" w:rsidRPr="00CF337D" w:rsidRDefault="00475A38" w:rsidP="00CF337D">
      <w:pPr>
        <w:pStyle w:val="ListParagraph"/>
        <w:numPr>
          <w:ilvl w:val="3"/>
          <w:numId w:val="28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sz w:val="23"/>
          <w:szCs w:val="23"/>
        </w:rPr>
        <w:t xml:space="preserve">There was </w:t>
      </w:r>
      <w:r w:rsidR="00140F33" w:rsidRPr="00CF337D">
        <w:rPr>
          <w:rFonts w:ascii="Arial" w:hAnsi="Arial" w:cs="Arial"/>
          <w:sz w:val="23"/>
          <w:szCs w:val="23"/>
        </w:rPr>
        <w:t>No Second</w:t>
      </w:r>
      <w:r w:rsidR="00CF337D" w:rsidRPr="00CF337D">
        <w:rPr>
          <w:rFonts w:ascii="Arial" w:hAnsi="Arial" w:cs="Arial"/>
          <w:sz w:val="23"/>
          <w:szCs w:val="23"/>
        </w:rPr>
        <w:t xml:space="preserve"> to Director </w:t>
      </w:r>
      <w:proofErr w:type="spellStart"/>
      <w:r w:rsidR="00CF337D" w:rsidRPr="00CF337D">
        <w:rPr>
          <w:rFonts w:ascii="Arial" w:hAnsi="Arial" w:cs="Arial"/>
          <w:sz w:val="23"/>
          <w:szCs w:val="23"/>
        </w:rPr>
        <w:t>Laubach’s</w:t>
      </w:r>
      <w:proofErr w:type="spellEnd"/>
      <w:r w:rsidR="00CF337D" w:rsidRPr="00CF337D">
        <w:rPr>
          <w:rFonts w:ascii="Arial" w:hAnsi="Arial" w:cs="Arial"/>
          <w:sz w:val="23"/>
          <w:szCs w:val="23"/>
        </w:rPr>
        <w:t xml:space="preserve"> motion  </w:t>
      </w:r>
    </w:p>
    <w:p w14:paraId="3038FF6D" w14:textId="43E62412" w:rsidR="00140F33" w:rsidRPr="00CF337D" w:rsidRDefault="00CF337D" w:rsidP="00CF337D">
      <w:pPr>
        <w:pStyle w:val="ListParagraph"/>
        <w:numPr>
          <w:ilvl w:val="3"/>
          <w:numId w:val="28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sz w:val="23"/>
          <w:szCs w:val="23"/>
        </w:rPr>
        <w:t>T</w:t>
      </w:r>
      <w:r w:rsidR="00475A38" w:rsidRPr="00CF337D">
        <w:rPr>
          <w:rFonts w:ascii="Arial" w:hAnsi="Arial" w:cs="Arial"/>
          <w:sz w:val="23"/>
          <w:szCs w:val="23"/>
        </w:rPr>
        <w:t xml:space="preserve">he </w:t>
      </w:r>
      <w:r w:rsidRPr="00CF337D">
        <w:rPr>
          <w:rFonts w:ascii="Arial" w:hAnsi="Arial" w:cs="Arial"/>
          <w:sz w:val="23"/>
          <w:szCs w:val="23"/>
        </w:rPr>
        <w:t>motion to amend Motion #2024-8-29-1</w:t>
      </w:r>
      <w:r w:rsidR="00475A38" w:rsidRPr="00CF337D">
        <w:rPr>
          <w:rFonts w:ascii="Arial" w:hAnsi="Arial" w:cs="Arial"/>
          <w:sz w:val="23"/>
          <w:szCs w:val="23"/>
        </w:rPr>
        <w:t xml:space="preserve"> failed</w:t>
      </w:r>
    </w:p>
    <w:p w14:paraId="00412FEC" w14:textId="77777777" w:rsidR="00CF337D" w:rsidRPr="00CF337D" w:rsidRDefault="00CF337D" w:rsidP="00CF337D">
      <w:p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b/>
          <w:sz w:val="23"/>
          <w:szCs w:val="23"/>
        </w:rPr>
        <w:t>Motion to Amend Motion #</w:t>
      </w:r>
      <w:r w:rsidRPr="00CF337D">
        <w:rPr>
          <w:rFonts w:ascii="Arial" w:hAnsi="Arial" w:cs="Arial"/>
          <w:b/>
          <w:sz w:val="24"/>
          <w:szCs w:val="24"/>
        </w:rPr>
        <w:t>2024-8-29-1</w:t>
      </w:r>
      <w:r w:rsidRPr="00CF337D">
        <w:rPr>
          <w:rFonts w:ascii="Arial" w:hAnsi="Arial" w:cs="Arial"/>
          <w:sz w:val="24"/>
          <w:szCs w:val="24"/>
        </w:rPr>
        <w:t xml:space="preserve"> </w:t>
      </w:r>
      <w:r w:rsidRPr="00CF337D">
        <w:rPr>
          <w:rFonts w:ascii="Arial" w:hAnsi="Arial" w:cs="Arial"/>
          <w:b/>
          <w:sz w:val="24"/>
          <w:szCs w:val="24"/>
        </w:rPr>
        <w:t xml:space="preserve">by Eloise </w:t>
      </w:r>
      <w:proofErr w:type="spellStart"/>
      <w:r w:rsidRPr="00CF337D">
        <w:rPr>
          <w:rFonts w:ascii="Arial" w:hAnsi="Arial" w:cs="Arial"/>
          <w:b/>
          <w:sz w:val="24"/>
          <w:szCs w:val="24"/>
        </w:rPr>
        <w:t>Laubach</w:t>
      </w:r>
      <w:proofErr w:type="spellEnd"/>
      <w:r w:rsidRPr="00CF337D">
        <w:rPr>
          <w:rFonts w:ascii="Arial" w:hAnsi="Arial" w:cs="Arial"/>
          <w:b/>
          <w:sz w:val="24"/>
          <w:szCs w:val="24"/>
        </w:rPr>
        <w:t>, Vice President</w:t>
      </w:r>
      <w:r w:rsidRPr="00CF337D">
        <w:rPr>
          <w:rFonts w:ascii="Arial" w:hAnsi="Arial" w:cs="Arial"/>
          <w:sz w:val="24"/>
          <w:szCs w:val="24"/>
        </w:rPr>
        <w:t xml:space="preserve"> </w:t>
      </w:r>
    </w:p>
    <w:p w14:paraId="20BA21C5" w14:textId="77777777" w:rsidR="00CF337D" w:rsidRDefault="00CF337D" w:rsidP="00CF337D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“S</w:t>
      </w:r>
      <w:r w:rsidR="00D24CED" w:rsidRPr="00140F33">
        <w:rPr>
          <w:rFonts w:ascii="Arial" w:hAnsi="Arial" w:cs="Arial"/>
          <w:sz w:val="23"/>
          <w:szCs w:val="23"/>
        </w:rPr>
        <w:t xml:space="preserve">et </w:t>
      </w:r>
      <w:r w:rsidR="00475A38">
        <w:rPr>
          <w:rFonts w:ascii="Arial" w:hAnsi="Arial" w:cs="Arial"/>
          <w:sz w:val="23"/>
          <w:szCs w:val="23"/>
        </w:rPr>
        <w:t xml:space="preserve">the recall </w:t>
      </w:r>
      <w:r w:rsidR="00D24CED" w:rsidRPr="00140F33">
        <w:rPr>
          <w:rFonts w:ascii="Arial" w:hAnsi="Arial" w:cs="Arial"/>
          <w:sz w:val="23"/>
          <w:szCs w:val="23"/>
        </w:rPr>
        <w:t xml:space="preserve">election </w:t>
      </w:r>
      <w:r w:rsidR="00475A38">
        <w:rPr>
          <w:rFonts w:ascii="Arial" w:hAnsi="Arial" w:cs="Arial"/>
          <w:sz w:val="23"/>
          <w:szCs w:val="23"/>
        </w:rPr>
        <w:t xml:space="preserve">date </w:t>
      </w:r>
      <w:r w:rsidR="00D24CED" w:rsidRPr="00140F33">
        <w:rPr>
          <w:rFonts w:ascii="Arial" w:hAnsi="Arial" w:cs="Arial"/>
          <w:sz w:val="23"/>
          <w:szCs w:val="23"/>
        </w:rPr>
        <w:t>for No</w:t>
      </w:r>
      <w:r w:rsidR="00D24CED">
        <w:rPr>
          <w:rFonts w:ascii="Arial" w:hAnsi="Arial" w:cs="Arial"/>
          <w:sz w:val="23"/>
          <w:szCs w:val="23"/>
        </w:rPr>
        <w:t>vember 20</w:t>
      </w:r>
      <w:r>
        <w:rPr>
          <w:rFonts w:ascii="Arial" w:hAnsi="Arial" w:cs="Arial"/>
          <w:sz w:val="23"/>
          <w:szCs w:val="23"/>
        </w:rPr>
        <w:t xml:space="preserve">, 2024. </w:t>
      </w:r>
    </w:p>
    <w:p w14:paraId="3CA70432" w14:textId="77777777" w:rsidR="00CF337D" w:rsidRDefault="00CF337D" w:rsidP="00CF337D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There was </w:t>
      </w:r>
      <w:r w:rsidR="00D24CED" w:rsidRPr="00140F33">
        <w:rPr>
          <w:rFonts w:ascii="Arial" w:hAnsi="Arial" w:cs="Arial"/>
          <w:sz w:val="23"/>
          <w:szCs w:val="23"/>
        </w:rPr>
        <w:t>No Second</w:t>
      </w:r>
      <w:r>
        <w:rPr>
          <w:rFonts w:ascii="Arial" w:hAnsi="Arial" w:cs="Arial"/>
          <w:sz w:val="23"/>
          <w:szCs w:val="23"/>
        </w:rPr>
        <w:t xml:space="preserve"> to Director </w:t>
      </w:r>
      <w:proofErr w:type="spellStart"/>
      <w:r>
        <w:rPr>
          <w:rFonts w:ascii="Arial" w:hAnsi="Arial" w:cs="Arial"/>
          <w:sz w:val="23"/>
          <w:szCs w:val="23"/>
        </w:rPr>
        <w:t>Laubach’s</w:t>
      </w:r>
      <w:proofErr w:type="spellEnd"/>
      <w:r>
        <w:rPr>
          <w:rFonts w:ascii="Arial" w:hAnsi="Arial" w:cs="Arial"/>
          <w:sz w:val="23"/>
          <w:szCs w:val="23"/>
        </w:rPr>
        <w:t xml:space="preserve"> motion</w:t>
      </w:r>
    </w:p>
    <w:p w14:paraId="4F76FBD7" w14:textId="12465ADF" w:rsidR="00CF337D" w:rsidRPr="00CF337D" w:rsidRDefault="00CF337D" w:rsidP="00CF337D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CF337D">
        <w:rPr>
          <w:rFonts w:ascii="Arial" w:hAnsi="Arial" w:cs="Arial"/>
          <w:sz w:val="23"/>
          <w:szCs w:val="23"/>
        </w:rPr>
        <w:t>The motion to amend Motion #2024-8-29-1 failed</w:t>
      </w:r>
    </w:p>
    <w:p w14:paraId="671F1E1C" w14:textId="77777777" w:rsidR="00FF59D4" w:rsidRDefault="00FF59D4" w:rsidP="003C5D82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2FEDCAC" w14:textId="4C2721F1" w:rsidR="00D0386F" w:rsidRPr="003C5D82" w:rsidRDefault="00D0386F" w:rsidP="003C5D82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C5D82">
        <w:rPr>
          <w:rFonts w:ascii="Arial" w:hAnsi="Arial" w:cs="Arial"/>
          <w:b/>
          <w:sz w:val="23"/>
          <w:szCs w:val="23"/>
        </w:rPr>
        <w:t>Director Discussion</w:t>
      </w:r>
      <w:r w:rsidR="00E45B82" w:rsidRPr="003C5D82">
        <w:rPr>
          <w:rFonts w:ascii="Arial" w:hAnsi="Arial" w:cs="Arial"/>
          <w:b/>
          <w:sz w:val="23"/>
          <w:szCs w:val="23"/>
        </w:rPr>
        <w:t xml:space="preserve"> </w:t>
      </w:r>
    </w:p>
    <w:p w14:paraId="08796DD7" w14:textId="77777777" w:rsidR="003C5D82" w:rsidRDefault="003C5D82" w:rsidP="002C596C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74C7FE9D" w14:textId="0444D638" w:rsidR="00D0386F" w:rsidRPr="002C596C" w:rsidRDefault="00D0386F" w:rsidP="002C596C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2C596C">
        <w:rPr>
          <w:rFonts w:ascii="Arial" w:hAnsi="Arial" w:cs="Arial"/>
          <w:b/>
          <w:sz w:val="23"/>
          <w:szCs w:val="23"/>
        </w:rPr>
        <w:t>Public Comments</w:t>
      </w:r>
      <w:r w:rsidR="00875DF5">
        <w:rPr>
          <w:rFonts w:ascii="Arial" w:hAnsi="Arial" w:cs="Arial"/>
          <w:b/>
          <w:sz w:val="23"/>
          <w:szCs w:val="23"/>
        </w:rPr>
        <w:t xml:space="preserve">: Motion # </w:t>
      </w:r>
      <w:r w:rsidR="00875DF5" w:rsidRPr="00CF337D">
        <w:rPr>
          <w:rFonts w:ascii="Arial" w:hAnsi="Arial" w:cs="Arial"/>
          <w:b/>
          <w:sz w:val="23"/>
          <w:szCs w:val="23"/>
        </w:rPr>
        <w:t>#</w:t>
      </w:r>
      <w:r w:rsidR="00875DF5" w:rsidRPr="00CF337D">
        <w:rPr>
          <w:rFonts w:ascii="Arial" w:hAnsi="Arial" w:cs="Arial"/>
          <w:b/>
          <w:sz w:val="24"/>
          <w:szCs w:val="24"/>
        </w:rPr>
        <w:t>2024-8-29-1</w:t>
      </w:r>
    </w:p>
    <w:p w14:paraId="17E4FF62" w14:textId="720977D5" w:rsidR="009330CB" w:rsidRPr="002C596C" w:rsidRDefault="00E45B82" w:rsidP="009330CB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2C596C">
        <w:rPr>
          <w:rFonts w:ascii="Arial" w:hAnsi="Arial" w:cs="Arial"/>
          <w:b/>
          <w:sz w:val="23"/>
          <w:szCs w:val="23"/>
        </w:rPr>
        <w:t xml:space="preserve">Martha </w:t>
      </w:r>
      <w:proofErr w:type="spellStart"/>
      <w:r w:rsidRPr="002C596C">
        <w:rPr>
          <w:rFonts w:ascii="Arial" w:hAnsi="Arial" w:cs="Arial"/>
          <w:b/>
          <w:sz w:val="23"/>
          <w:szCs w:val="23"/>
        </w:rPr>
        <w:t>Karnopp</w:t>
      </w:r>
      <w:proofErr w:type="spellEnd"/>
      <w:r w:rsidR="0020635C">
        <w:rPr>
          <w:rFonts w:ascii="Arial" w:hAnsi="Arial" w:cs="Arial"/>
          <w:b/>
          <w:sz w:val="23"/>
          <w:szCs w:val="23"/>
        </w:rPr>
        <w:t xml:space="preserve">, </w:t>
      </w:r>
      <w:r w:rsidR="001E2FF1">
        <w:rPr>
          <w:rFonts w:ascii="Arial" w:hAnsi="Arial" w:cs="Arial"/>
          <w:b/>
          <w:sz w:val="23"/>
          <w:szCs w:val="23"/>
        </w:rPr>
        <w:t xml:space="preserve">HG Resident, </w:t>
      </w:r>
      <w:r w:rsidR="0020635C" w:rsidRPr="0020635C">
        <w:rPr>
          <w:rFonts w:ascii="Arial" w:hAnsi="Arial" w:cs="Arial"/>
          <w:sz w:val="23"/>
          <w:szCs w:val="23"/>
        </w:rPr>
        <w:t>Building #214, Unit #106</w:t>
      </w:r>
      <w:r w:rsidRPr="002C596C">
        <w:rPr>
          <w:rFonts w:ascii="Arial" w:hAnsi="Arial" w:cs="Arial"/>
          <w:b/>
          <w:sz w:val="23"/>
          <w:szCs w:val="23"/>
        </w:rPr>
        <w:t xml:space="preserve"> </w:t>
      </w:r>
    </w:p>
    <w:p w14:paraId="51ECFF92" w14:textId="651FFAB3" w:rsidR="009546C2" w:rsidRDefault="009546C2" w:rsidP="009330CB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2C596C">
        <w:rPr>
          <w:rFonts w:ascii="Arial" w:hAnsi="Arial" w:cs="Arial"/>
          <w:b/>
          <w:sz w:val="23"/>
          <w:szCs w:val="23"/>
        </w:rPr>
        <w:t>Brian Matisse</w:t>
      </w:r>
      <w:r w:rsidRPr="009330CB">
        <w:rPr>
          <w:rFonts w:ascii="Arial" w:hAnsi="Arial" w:cs="Arial"/>
          <w:sz w:val="23"/>
          <w:szCs w:val="23"/>
        </w:rPr>
        <w:t>,</w:t>
      </w:r>
      <w:r w:rsidRPr="00475A38">
        <w:rPr>
          <w:rFonts w:ascii="Arial" w:hAnsi="Arial" w:cs="Arial"/>
          <w:b/>
          <w:sz w:val="23"/>
          <w:szCs w:val="23"/>
        </w:rPr>
        <w:t xml:space="preserve"> </w:t>
      </w:r>
      <w:r w:rsidR="001F2EB8">
        <w:rPr>
          <w:rFonts w:ascii="Arial" w:hAnsi="Arial" w:cs="Arial"/>
          <w:b/>
          <w:sz w:val="23"/>
          <w:szCs w:val="23"/>
        </w:rPr>
        <w:t xml:space="preserve">Non HG </w:t>
      </w:r>
      <w:r w:rsidR="001F2EB8" w:rsidRPr="001F2EB8">
        <w:rPr>
          <w:rFonts w:ascii="Arial" w:hAnsi="Arial" w:cs="Arial"/>
          <w:b/>
          <w:sz w:val="23"/>
          <w:szCs w:val="23"/>
        </w:rPr>
        <w:t>Resident</w:t>
      </w:r>
      <w:r w:rsidR="0020635C">
        <w:rPr>
          <w:rFonts w:ascii="Arial" w:hAnsi="Arial" w:cs="Arial"/>
          <w:sz w:val="23"/>
          <w:szCs w:val="23"/>
        </w:rPr>
        <w:t xml:space="preserve"> </w:t>
      </w:r>
    </w:p>
    <w:p w14:paraId="6C33A9D2" w14:textId="45E253E7" w:rsidR="001F2EB8" w:rsidRDefault="009330CB" w:rsidP="001F2EB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2C596C">
        <w:rPr>
          <w:rFonts w:ascii="Arial" w:hAnsi="Arial" w:cs="Arial"/>
          <w:b/>
          <w:sz w:val="23"/>
          <w:szCs w:val="23"/>
        </w:rPr>
        <w:t xml:space="preserve">Harry </w:t>
      </w:r>
      <w:proofErr w:type="spellStart"/>
      <w:r w:rsidR="0020635C">
        <w:rPr>
          <w:rFonts w:ascii="Arial" w:hAnsi="Arial" w:cs="Arial"/>
          <w:b/>
          <w:sz w:val="23"/>
          <w:szCs w:val="23"/>
        </w:rPr>
        <w:t>Laubach</w:t>
      </w:r>
      <w:proofErr w:type="spellEnd"/>
      <w:r>
        <w:rPr>
          <w:rFonts w:ascii="Arial" w:hAnsi="Arial" w:cs="Arial"/>
          <w:sz w:val="23"/>
          <w:szCs w:val="23"/>
        </w:rPr>
        <w:t xml:space="preserve"> - </w:t>
      </w:r>
      <w:r w:rsidR="001E2FF1" w:rsidRPr="001E2FF1">
        <w:rPr>
          <w:rFonts w:ascii="Arial" w:hAnsi="Arial" w:cs="Arial"/>
          <w:b/>
          <w:sz w:val="23"/>
          <w:szCs w:val="23"/>
        </w:rPr>
        <w:t>HG Resident</w:t>
      </w:r>
      <w:r w:rsidR="001E2FF1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Building </w:t>
      </w:r>
      <w:r w:rsidR="0020635C">
        <w:rPr>
          <w:rFonts w:ascii="Arial" w:hAnsi="Arial" w:cs="Arial"/>
          <w:sz w:val="23"/>
          <w:szCs w:val="23"/>
        </w:rPr>
        <w:t>#</w:t>
      </w:r>
      <w:r>
        <w:rPr>
          <w:rFonts w:ascii="Arial" w:hAnsi="Arial" w:cs="Arial"/>
          <w:sz w:val="23"/>
          <w:szCs w:val="23"/>
        </w:rPr>
        <w:t>209</w:t>
      </w:r>
      <w:r w:rsidR="001F2EB8">
        <w:rPr>
          <w:rFonts w:ascii="Arial" w:hAnsi="Arial" w:cs="Arial"/>
          <w:sz w:val="23"/>
          <w:szCs w:val="23"/>
        </w:rPr>
        <w:t>, Unit #</w:t>
      </w:r>
      <w:r w:rsidR="0020635C">
        <w:rPr>
          <w:rFonts w:ascii="Arial" w:hAnsi="Arial" w:cs="Arial"/>
          <w:sz w:val="23"/>
          <w:szCs w:val="23"/>
        </w:rPr>
        <w:t>407</w:t>
      </w:r>
    </w:p>
    <w:p w14:paraId="1A36C256" w14:textId="5133B636" w:rsidR="001F2EB8" w:rsidRPr="001F2EB8" w:rsidRDefault="00372BFC" w:rsidP="001F2EB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1F2EB8">
        <w:rPr>
          <w:rFonts w:ascii="Arial" w:hAnsi="Arial" w:cs="Arial"/>
          <w:b/>
          <w:sz w:val="23"/>
          <w:szCs w:val="23"/>
        </w:rPr>
        <w:t>Forrest McClure</w:t>
      </w:r>
      <w:r w:rsidR="0020635C" w:rsidRPr="001F2EB8">
        <w:rPr>
          <w:rFonts w:ascii="Arial" w:hAnsi="Arial" w:cs="Arial"/>
          <w:sz w:val="23"/>
          <w:szCs w:val="23"/>
        </w:rPr>
        <w:t xml:space="preserve"> - </w:t>
      </w:r>
      <w:r w:rsidR="001E2FF1" w:rsidRPr="001F2EB8">
        <w:rPr>
          <w:rFonts w:ascii="Arial" w:hAnsi="Arial" w:cs="Arial"/>
          <w:b/>
          <w:sz w:val="23"/>
          <w:szCs w:val="23"/>
        </w:rPr>
        <w:t>HG Resident</w:t>
      </w:r>
      <w:r w:rsidR="001E2FF1" w:rsidRPr="001F2EB8">
        <w:rPr>
          <w:rFonts w:ascii="Arial" w:hAnsi="Arial" w:cs="Arial"/>
          <w:sz w:val="23"/>
          <w:szCs w:val="23"/>
        </w:rPr>
        <w:t xml:space="preserve">, </w:t>
      </w:r>
      <w:r w:rsidR="001F2EB8">
        <w:rPr>
          <w:rFonts w:ascii="Arial" w:hAnsi="Arial" w:cs="Arial"/>
          <w:sz w:val="23"/>
          <w:szCs w:val="23"/>
        </w:rPr>
        <w:t>Country Place II</w:t>
      </w:r>
      <w:r w:rsidR="0020635C" w:rsidRPr="001F2EB8">
        <w:rPr>
          <w:rFonts w:ascii="Arial" w:hAnsi="Arial" w:cs="Arial"/>
          <w:sz w:val="23"/>
          <w:szCs w:val="23"/>
        </w:rPr>
        <w:t>, Unit #</w:t>
      </w:r>
      <w:r w:rsidR="001F2EB8" w:rsidRPr="001F2EB8">
        <w:rPr>
          <w:bCs/>
        </w:rPr>
        <w:t>13731-B</w:t>
      </w:r>
      <w:r w:rsidR="001F2EB8" w:rsidRPr="001F2EB8">
        <w:rPr>
          <w:b/>
          <w:bCs/>
        </w:rPr>
        <w:t xml:space="preserve"> </w:t>
      </w:r>
    </w:p>
    <w:p w14:paraId="1AB6D077" w14:textId="68B7D323" w:rsidR="009330CB" w:rsidRPr="001F2EB8" w:rsidRDefault="00367E39" w:rsidP="001F2EB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1F2EB8">
        <w:rPr>
          <w:rFonts w:ascii="Arial" w:hAnsi="Arial" w:cs="Arial"/>
          <w:b/>
          <w:sz w:val="23"/>
          <w:szCs w:val="23"/>
        </w:rPr>
        <w:t xml:space="preserve">Greg Winslow - </w:t>
      </w:r>
      <w:r w:rsidR="001E2FF1" w:rsidRPr="001F2EB8">
        <w:rPr>
          <w:rFonts w:ascii="Arial" w:hAnsi="Arial" w:cs="Arial"/>
          <w:b/>
          <w:sz w:val="23"/>
          <w:szCs w:val="23"/>
        </w:rPr>
        <w:t xml:space="preserve">HG Resident, </w:t>
      </w:r>
      <w:r w:rsidR="0020635C" w:rsidRPr="001F2EB8">
        <w:rPr>
          <w:rFonts w:ascii="Arial" w:hAnsi="Arial" w:cs="Arial"/>
          <w:sz w:val="23"/>
          <w:szCs w:val="23"/>
        </w:rPr>
        <w:t>Building #222, Unit #402</w:t>
      </w:r>
    </w:p>
    <w:p w14:paraId="22CE273D" w14:textId="6F2BC53F" w:rsidR="00140F33" w:rsidRDefault="00140F33" w:rsidP="009330CB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Gwen Alexander - </w:t>
      </w:r>
      <w:r w:rsidR="001E2FF1">
        <w:rPr>
          <w:rFonts w:ascii="Arial" w:hAnsi="Arial" w:cs="Arial"/>
          <w:b/>
          <w:sz w:val="23"/>
          <w:szCs w:val="23"/>
        </w:rPr>
        <w:t xml:space="preserve">HG Resident, </w:t>
      </w:r>
      <w:r w:rsidR="0020635C" w:rsidRPr="0020635C">
        <w:rPr>
          <w:rFonts w:ascii="Arial" w:hAnsi="Arial" w:cs="Arial"/>
          <w:sz w:val="23"/>
          <w:szCs w:val="23"/>
        </w:rPr>
        <w:t>Building #215, Unit #103</w:t>
      </w:r>
    </w:p>
    <w:p w14:paraId="178FFDA6" w14:textId="77777777" w:rsidR="001F2EB8" w:rsidRDefault="001F2EB8" w:rsidP="0020635C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0A027870" w14:textId="40AF09DC" w:rsidR="001F2EB8" w:rsidRPr="001F2EB8" w:rsidRDefault="001F2EB8" w:rsidP="001F2EB8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1F2EB8">
        <w:rPr>
          <w:rFonts w:ascii="Arial" w:hAnsi="Arial" w:cs="Arial"/>
          <w:b/>
          <w:sz w:val="23"/>
          <w:szCs w:val="23"/>
        </w:rPr>
        <w:lastRenderedPageBreak/>
        <w:t>Public Comments</w:t>
      </w:r>
      <w:r w:rsidR="00875DF5">
        <w:rPr>
          <w:rFonts w:ascii="Arial" w:hAnsi="Arial" w:cs="Arial"/>
          <w:b/>
          <w:sz w:val="23"/>
          <w:szCs w:val="23"/>
        </w:rPr>
        <w:t xml:space="preserve"> (cont.)</w:t>
      </w:r>
    </w:p>
    <w:p w14:paraId="4BE41D64" w14:textId="53B60B38" w:rsidR="00933C3C" w:rsidRDefault="00FE0345" w:rsidP="0020635C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Mark </w:t>
      </w:r>
      <w:proofErr w:type="spellStart"/>
      <w:r w:rsidRPr="001E2FF1">
        <w:rPr>
          <w:rFonts w:ascii="Arial" w:hAnsi="Arial" w:cs="Arial"/>
          <w:b/>
          <w:sz w:val="23"/>
          <w:szCs w:val="23"/>
        </w:rPr>
        <w:t>Gruskin</w:t>
      </w:r>
      <w:proofErr w:type="spellEnd"/>
      <w:r w:rsidR="00BD02C1" w:rsidRPr="001E2FF1">
        <w:rPr>
          <w:rFonts w:ascii="Arial" w:hAnsi="Arial" w:cs="Arial"/>
          <w:b/>
          <w:sz w:val="23"/>
          <w:szCs w:val="23"/>
        </w:rPr>
        <w:t xml:space="preserve">, </w:t>
      </w:r>
      <w:r w:rsidRPr="001E2FF1">
        <w:rPr>
          <w:rFonts w:ascii="Arial" w:hAnsi="Arial" w:cs="Arial"/>
          <w:sz w:val="23"/>
          <w:szCs w:val="23"/>
        </w:rPr>
        <w:t>Attorney for AJ. Beckman</w:t>
      </w:r>
      <w:r w:rsidR="0020635C" w:rsidRPr="001E2FF1">
        <w:rPr>
          <w:rFonts w:ascii="Arial" w:hAnsi="Arial" w:cs="Arial"/>
          <w:sz w:val="23"/>
          <w:szCs w:val="23"/>
        </w:rPr>
        <w:t xml:space="preserve">, </w:t>
      </w:r>
      <w:r w:rsidR="008F2FB4" w:rsidRPr="001E2FF1">
        <w:rPr>
          <w:rFonts w:ascii="Arial" w:hAnsi="Arial" w:cs="Arial"/>
          <w:sz w:val="23"/>
          <w:szCs w:val="23"/>
        </w:rPr>
        <w:t xml:space="preserve">Designated Election Official and </w:t>
      </w:r>
      <w:r w:rsidR="0020635C" w:rsidRPr="001E2FF1">
        <w:rPr>
          <w:rFonts w:ascii="Arial" w:hAnsi="Arial" w:cs="Arial"/>
          <w:sz w:val="23"/>
          <w:szCs w:val="23"/>
        </w:rPr>
        <w:t xml:space="preserve">President </w:t>
      </w:r>
      <w:r w:rsidR="008F2FB4" w:rsidRPr="001E2FF1">
        <w:rPr>
          <w:rFonts w:ascii="Arial" w:hAnsi="Arial" w:cs="Arial"/>
          <w:sz w:val="23"/>
          <w:szCs w:val="23"/>
        </w:rPr>
        <w:t xml:space="preserve">of </w:t>
      </w:r>
      <w:r w:rsidR="0020635C" w:rsidRPr="001E2FF1">
        <w:rPr>
          <w:rFonts w:ascii="Arial" w:hAnsi="Arial" w:cs="Arial"/>
          <w:sz w:val="23"/>
          <w:szCs w:val="23"/>
        </w:rPr>
        <w:t>Public Alliance</w:t>
      </w:r>
      <w:r w:rsidR="00290D61">
        <w:rPr>
          <w:rFonts w:ascii="Arial" w:hAnsi="Arial" w:cs="Arial"/>
          <w:b/>
          <w:sz w:val="23"/>
          <w:szCs w:val="23"/>
        </w:rPr>
        <w:t xml:space="preserve"> </w:t>
      </w:r>
    </w:p>
    <w:p w14:paraId="22C3F480" w14:textId="684AA896" w:rsidR="00D341DB" w:rsidRPr="004832E2" w:rsidRDefault="00D341DB" w:rsidP="004832E2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Candice Compton</w:t>
      </w:r>
      <w:r w:rsidR="001E2FF1">
        <w:rPr>
          <w:rFonts w:ascii="Arial" w:hAnsi="Arial" w:cs="Arial"/>
          <w:b/>
          <w:sz w:val="23"/>
          <w:szCs w:val="23"/>
        </w:rPr>
        <w:t xml:space="preserve">, </w:t>
      </w:r>
      <w:r w:rsidR="00FE5026">
        <w:rPr>
          <w:rFonts w:ascii="Arial" w:hAnsi="Arial" w:cs="Arial"/>
          <w:b/>
          <w:sz w:val="23"/>
          <w:szCs w:val="23"/>
        </w:rPr>
        <w:t xml:space="preserve">Non HG </w:t>
      </w:r>
      <w:r w:rsidR="00475A38">
        <w:rPr>
          <w:rFonts w:ascii="Arial" w:hAnsi="Arial" w:cs="Arial"/>
          <w:b/>
          <w:sz w:val="23"/>
          <w:szCs w:val="23"/>
        </w:rPr>
        <w:t>Resident</w:t>
      </w:r>
    </w:p>
    <w:p w14:paraId="69078DEF" w14:textId="77777777" w:rsidR="00875DF5" w:rsidRDefault="00D0386F" w:rsidP="00875DF5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475A38">
        <w:rPr>
          <w:rFonts w:ascii="Arial" w:hAnsi="Arial" w:cs="Arial"/>
          <w:b/>
          <w:sz w:val="23"/>
          <w:szCs w:val="23"/>
        </w:rPr>
        <w:t>VOTE</w:t>
      </w:r>
      <w:r w:rsidR="00475A38">
        <w:rPr>
          <w:rFonts w:ascii="Arial" w:hAnsi="Arial" w:cs="Arial"/>
          <w:sz w:val="23"/>
          <w:szCs w:val="23"/>
        </w:rPr>
        <w:t xml:space="preserve">:  </w:t>
      </w:r>
      <w:r w:rsidR="001843C6">
        <w:rPr>
          <w:rFonts w:ascii="Arial" w:hAnsi="Arial" w:cs="Arial"/>
          <w:b/>
          <w:bCs/>
          <w:sz w:val="24"/>
          <w:szCs w:val="24"/>
        </w:rPr>
        <w:t>MOTION: ADOPT ELECTION RESOLUTION  (see attached)</w:t>
      </w:r>
    </w:p>
    <w:p w14:paraId="7C20EF10" w14:textId="77777777" w:rsidR="00875DF5" w:rsidRDefault="00D362AF" w:rsidP="00875DF5">
      <w:pPr>
        <w:pStyle w:val="NormalWeb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843C6">
        <w:rPr>
          <w:rFonts w:ascii="Arial" w:hAnsi="Arial" w:cs="Arial"/>
          <w:b/>
          <w:sz w:val="23"/>
          <w:szCs w:val="23"/>
        </w:rPr>
        <w:t>AYE:</w:t>
      </w:r>
      <w:r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Effler</w:t>
      </w:r>
      <w:proofErr w:type="spellEnd"/>
      <w:r>
        <w:rPr>
          <w:rFonts w:ascii="Arial" w:hAnsi="Arial" w:cs="Arial"/>
          <w:sz w:val="23"/>
          <w:szCs w:val="23"/>
        </w:rPr>
        <w:t xml:space="preserve">, O’Meara and Taylor   </w:t>
      </w:r>
    </w:p>
    <w:p w14:paraId="54EA3B8B" w14:textId="77777777" w:rsidR="00875DF5" w:rsidRPr="00875DF5" w:rsidRDefault="00D362AF" w:rsidP="00875DF5">
      <w:pPr>
        <w:pStyle w:val="NormalWeb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75DF5">
        <w:rPr>
          <w:rFonts w:ascii="Arial" w:hAnsi="Arial" w:cs="Arial"/>
          <w:b/>
          <w:sz w:val="23"/>
          <w:szCs w:val="23"/>
        </w:rPr>
        <w:t>NAY:</w:t>
      </w:r>
      <w:r w:rsidRPr="00875DF5">
        <w:rPr>
          <w:rFonts w:ascii="Arial" w:hAnsi="Arial" w:cs="Arial"/>
          <w:sz w:val="23"/>
          <w:szCs w:val="23"/>
        </w:rPr>
        <w:t xml:space="preserve">  Eloise </w:t>
      </w:r>
      <w:proofErr w:type="spellStart"/>
      <w:r w:rsidRPr="00875DF5">
        <w:rPr>
          <w:rFonts w:ascii="Arial" w:hAnsi="Arial" w:cs="Arial"/>
          <w:sz w:val="23"/>
          <w:szCs w:val="23"/>
        </w:rPr>
        <w:t>Laubach</w:t>
      </w:r>
      <w:proofErr w:type="spellEnd"/>
      <w:r w:rsidRPr="00875DF5">
        <w:rPr>
          <w:rFonts w:ascii="Arial" w:hAnsi="Arial" w:cs="Arial"/>
          <w:sz w:val="23"/>
          <w:szCs w:val="23"/>
        </w:rPr>
        <w:t xml:space="preserve"> </w:t>
      </w:r>
    </w:p>
    <w:p w14:paraId="016740EC" w14:textId="38FB2B0C" w:rsidR="00EF5CAA" w:rsidRPr="00875DF5" w:rsidRDefault="00475A38" w:rsidP="00875DF5">
      <w:pPr>
        <w:pStyle w:val="NormalWeb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75DF5">
        <w:rPr>
          <w:rFonts w:ascii="Arial" w:hAnsi="Arial" w:cs="Arial"/>
          <w:sz w:val="23"/>
          <w:szCs w:val="23"/>
        </w:rPr>
        <w:t xml:space="preserve">The </w:t>
      </w:r>
      <w:r w:rsidR="00EF5CAA" w:rsidRPr="00875DF5">
        <w:rPr>
          <w:rFonts w:ascii="Arial" w:hAnsi="Arial" w:cs="Arial"/>
          <w:sz w:val="23"/>
          <w:szCs w:val="23"/>
        </w:rPr>
        <w:t xml:space="preserve">Motion has Majority and Passes   </w:t>
      </w:r>
    </w:p>
    <w:p w14:paraId="0C1ABA2A" w14:textId="77777777" w:rsidR="00475A38" w:rsidRDefault="00475A38" w:rsidP="00475A3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ADJOURNMENT:  </w:t>
      </w:r>
    </w:p>
    <w:p w14:paraId="44A6F2C1" w14:textId="336F5363" w:rsidR="00475A38" w:rsidRPr="001843C6" w:rsidRDefault="00CF337D" w:rsidP="001843C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843C6">
        <w:rPr>
          <w:rFonts w:ascii="Arial" w:hAnsi="Arial" w:cs="Arial"/>
          <w:b/>
          <w:sz w:val="23"/>
          <w:szCs w:val="23"/>
        </w:rPr>
        <w:t>MOTION TO ADJOURN</w:t>
      </w:r>
      <w:r w:rsidR="00875DF5">
        <w:rPr>
          <w:rFonts w:ascii="Arial" w:hAnsi="Arial" w:cs="Arial"/>
          <w:sz w:val="23"/>
          <w:szCs w:val="23"/>
        </w:rPr>
        <w:t xml:space="preserve"> by Robin O’Meara; </w:t>
      </w:r>
      <w:bookmarkStart w:id="5" w:name="_GoBack"/>
      <w:bookmarkEnd w:id="5"/>
      <w:r w:rsidR="0024286A" w:rsidRPr="001843C6">
        <w:rPr>
          <w:rFonts w:ascii="Arial" w:hAnsi="Arial" w:cs="Arial"/>
          <w:sz w:val="23"/>
          <w:szCs w:val="23"/>
        </w:rPr>
        <w:t xml:space="preserve">Seconded by Rita </w:t>
      </w:r>
      <w:proofErr w:type="spellStart"/>
      <w:r w:rsidR="0024286A" w:rsidRPr="001843C6">
        <w:rPr>
          <w:rFonts w:ascii="Arial" w:hAnsi="Arial" w:cs="Arial"/>
          <w:sz w:val="23"/>
          <w:szCs w:val="23"/>
        </w:rPr>
        <w:t>Effler</w:t>
      </w:r>
      <w:proofErr w:type="spellEnd"/>
      <w:r w:rsidR="0024286A" w:rsidRPr="001843C6">
        <w:rPr>
          <w:rFonts w:ascii="Arial" w:hAnsi="Arial" w:cs="Arial"/>
          <w:sz w:val="23"/>
          <w:szCs w:val="23"/>
        </w:rPr>
        <w:t xml:space="preserve">  </w:t>
      </w:r>
    </w:p>
    <w:p w14:paraId="622637A3" w14:textId="44FDB83C" w:rsidR="00475A38" w:rsidRPr="00475A38" w:rsidRDefault="00475A38" w:rsidP="00475A3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AYE:  </w:t>
      </w:r>
      <w:proofErr w:type="spellStart"/>
      <w:r>
        <w:rPr>
          <w:rFonts w:ascii="Arial" w:hAnsi="Arial" w:cs="Arial"/>
          <w:sz w:val="23"/>
          <w:szCs w:val="23"/>
        </w:rPr>
        <w:t>Effler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Laubach</w:t>
      </w:r>
      <w:proofErr w:type="spellEnd"/>
      <w:r>
        <w:rPr>
          <w:rFonts w:ascii="Arial" w:hAnsi="Arial" w:cs="Arial"/>
          <w:sz w:val="23"/>
          <w:szCs w:val="23"/>
        </w:rPr>
        <w:t>, O’Meara, Taylor</w:t>
      </w:r>
    </w:p>
    <w:p w14:paraId="6B2AA47D" w14:textId="77777777" w:rsidR="00475A38" w:rsidRPr="00475A38" w:rsidRDefault="00475A38" w:rsidP="00475A38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475A38">
        <w:rPr>
          <w:rFonts w:ascii="Arial" w:hAnsi="Arial" w:cs="Arial"/>
          <w:sz w:val="23"/>
          <w:szCs w:val="23"/>
        </w:rPr>
        <w:t xml:space="preserve">The Motion has Majority and Passes   </w:t>
      </w:r>
    </w:p>
    <w:p w14:paraId="22C4C305" w14:textId="1AD6C8DD" w:rsidR="0024286A" w:rsidRPr="00475A38" w:rsidRDefault="0024286A" w:rsidP="00475A3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475A38">
        <w:rPr>
          <w:rFonts w:ascii="Arial" w:hAnsi="Arial" w:cs="Arial"/>
          <w:sz w:val="23"/>
          <w:szCs w:val="23"/>
        </w:rPr>
        <w:t>Meeting adjourned at 3:40 PM</w:t>
      </w:r>
    </w:p>
    <w:p w14:paraId="0A4E5DF1" w14:textId="717A4A24" w:rsidR="002F0DF2" w:rsidRDefault="00652933" w:rsidP="0024286A">
      <w:pPr>
        <w:pStyle w:val="ListParagraph"/>
        <w:spacing w:after="0" w:line="240" w:lineRule="auto"/>
        <w:ind w:left="45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The </w:t>
      </w:r>
      <w:r w:rsidR="00B77D01">
        <w:rPr>
          <w:rFonts w:ascii="Arial" w:hAnsi="Arial" w:cs="Arial"/>
          <w:bCs/>
          <w:sz w:val="23"/>
          <w:szCs w:val="23"/>
        </w:rPr>
        <w:t xml:space="preserve">next 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HGMD </w:t>
      </w:r>
      <w:r w:rsidR="00C9009F">
        <w:rPr>
          <w:rFonts w:ascii="Arial" w:hAnsi="Arial" w:cs="Arial"/>
          <w:bCs/>
          <w:sz w:val="23"/>
          <w:szCs w:val="23"/>
        </w:rPr>
        <w:t xml:space="preserve">regular </w:t>
      </w:r>
      <w:r w:rsidR="00C9009F" w:rsidRPr="00B108EC">
        <w:rPr>
          <w:rFonts w:ascii="Arial" w:hAnsi="Arial" w:cs="Arial"/>
          <w:bCs/>
          <w:sz w:val="23"/>
          <w:szCs w:val="23"/>
        </w:rPr>
        <w:t>Board</w:t>
      </w:r>
      <w:r w:rsidR="00C9009F">
        <w:rPr>
          <w:rFonts w:ascii="Arial" w:hAnsi="Arial" w:cs="Arial"/>
          <w:bCs/>
          <w:sz w:val="23"/>
          <w:szCs w:val="23"/>
        </w:rPr>
        <w:t xml:space="preserve"> meeting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 will </w:t>
      </w:r>
      <w:r w:rsidR="00C9009F">
        <w:rPr>
          <w:rFonts w:ascii="Arial" w:hAnsi="Arial" w:cs="Arial"/>
          <w:bCs/>
          <w:sz w:val="23"/>
          <w:szCs w:val="23"/>
        </w:rPr>
        <w:t xml:space="preserve">be held on </w:t>
      </w:r>
      <w:r w:rsidR="001C2154">
        <w:rPr>
          <w:rFonts w:ascii="Arial" w:hAnsi="Arial" w:cs="Arial"/>
          <w:bCs/>
          <w:sz w:val="23"/>
          <w:szCs w:val="23"/>
        </w:rPr>
        <w:t>Thursday</w:t>
      </w:r>
      <w:r w:rsidR="004113C3">
        <w:rPr>
          <w:rFonts w:ascii="Arial" w:hAnsi="Arial" w:cs="Arial"/>
          <w:bCs/>
          <w:sz w:val="23"/>
          <w:szCs w:val="23"/>
        </w:rPr>
        <w:t xml:space="preserve">, </w:t>
      </w:r>
      <w:bookmarkStart w:id="6" w:name="NextMtgDate"/>
      <w:r w:rsidR="00AA7F63">
        <w:rPr>
          <w:rFonts w:ascii="Arial" w:hAnsi="Arial" w:cs="Arial"/>
          <w:bCs/>
          <w:sz w:val="23"/>
          <w:szCs w:val="23"/>
        </w:rPr>
        <w:t>September 19, 2024</w:t>
      </w:r>
      <w:bookmarkEnd w:id="6"/>
      <w:r w:rsidR="002F0DF2">
        <w:rPr>
          <w:rFonts w:ascii="Arial" w:hAnsi="Arial" w:cs="Arial"/>
          <w:bCs/>
          <w:noProof/>
          <w:sz w:val="23"/>
          <w:szCs w:val="23"/>
        </w:rPr>
        <w:t>,</w:t>
      </w:r>
      <w:r w:rsidR="004113C3">
        <w:rPr>
          <w:rFonts w:ascii="Arial" w:hAnsi="Arial" w:cs="Arial"/>
          <w:bCs/>
          <w:sz w:val="23"/>
          <w:szCs w:val="23"/>
        </w:rPr>
        <w:t xml:space="preserve"> </w:t>
      </w:r>
    </w:p>
    <w:p w14:paraId="7B76996C" w14:textId="77777777" w:rsidR="004355A7" w:rsidRPr="00E46B0C" w:rsidRDefault="004113C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3"/>
          <w:szCs w:val="23"/>
        </w:rPr>
        <w:t>at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</w:t>
      </w:r>
      <w:r w:rsidR="00D6092D">
        <w:rPr>
          <w:rFonts w:ascii="Arial" w:hAnsi="Arial" w:cs="Arial"/>
          <w:bCs/>
          <w:sz w:val="23"/>
          <w:szCs w:val="23"/>
        </w:rPr>
        <w:t>1:00 P.M</w:t>
      </w:r>
      <w:r w:rsidR="00C9009F" w:rsidRPr="00B108EC">
        <w:rPr>
          <w:rFonts w:ascii="Arial" w:hAnsi="Arial" w:cs="Arial"/>
          <w:bCs/>
          <w:sz w:val="23"/>
          <w:szCs w:val="23"/>
        </w:rPr>
        <w:t>.</w:t>
      </w:r>
      <w:r w:rsidR="00955C81">
        <w:rPr>
          <w:rFonts w:ascii="Arial" w:hAnsi="Arial" w:cs="Arial"/>
          <w:bCs/>
          <w:sz w:val="23"/>
          <w:szCs w:val="23"/>
        </w:rPr>
        <w:t xml:space="preserve"> in the Clubhouse Boardroom</w:t>
      </w:r>
    </w:p>
    <w:sectPr w:rsidR="004355A7" w:rsidRPr="00E46B0C" w:rsidSect="00CE5805">
      <w:headerReference w:type="default" r:id="rId8"/>
      <w:footerReference w:type="default" r:id="rId9"/>
      <w:pgSz w:w="12240" w:h="15840"/>
      <w:pgMar w:top="2070" w:right="1080" w:bottom="720" w:left="108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94437" w14:textId="77777777" w:rsidR="001F2EB8" w:rsidRDefault="001F2EB8" w:rsidP="00FD57F5">
      <w:pPr>
        <w:spacing w:after="0" w:line="240" w:lineRule="auto"/>
      </w:pPr>
      <w:r>
        <w:separator/>
      </w:r>
    </w:p>
  </w:endnote>
  <w:endnote w:type="continuationSeparator" w:id="0">
    <w:p w14:paraId="4B8D6B5C" w14:textId="77777777" w:rsidR="001F2EB8" w:rsidRDefault="001F2EB8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35962" w14:textId="77777777" w:rsidR="001F2EB8" w:rsidRDefault="001F2EB8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>
      <w:rPr>
        <w:i/>
      </w:rPr>
      <w:t>5</w:t>
    </w:r>
    <w:r w:rsidRPr="00106207">
      <w:rPr>
        <w:i/>
      </w:rPr>
      <w:t>3 (Fax)</w:t>
    </w:r>
  </w:p>
  <w:p w14:paraId="4618C68A" w14:textId="77777777" w:rsidR="001F2EB8" w:rsidRPr="00106207" w:rsidRDefault="001F2EB8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3F856FFA" w14:textId="77777777" w:rsidR="001F2EB8" w:rsidRDefault="001F2EB8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5864" w14:textId="77777777" w:rsidR="001F2EB8" w:rsidRDefault="001F2EB8" w:rsidP="00FD57F5">
      <w:pPr>
        <w:spacing w:after="0" w:line="240" w:lineRule="auto"/>
      </w:pPr>
      <w:r>
        <w:separator/>
      </w:r>
    </w:p>
  </w:footnote>
  <w:footnote w:type="continuationSeparator" w:id="0">
    <w:p w14:paraId="3806F865" w14:textId="77777777" w:rsidR="001F2EB8" w:rsidRDefault="001F2EB8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9F0C3" w14:textId="77777777" w:rsidR="001F2EB8" w:rsidRDefault="001F2EB8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38550151" wp14:editId="30206056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1340167896" name="Picture 13401678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17"/>
    <w:multiLevelType w:val="hybridMultilevel"/>
    <w:tmpl w:val="B61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011A67D3"/>
    <w:multiLevelType w:val="hybridMultilevel"/>
    <w:tmpl w:val="2DE88936"/>
    <w:lvl w:ilvl="0" w:tplc="61126830">
      <w:start w:val="1"/>
      <w:numFmt w:val="decimal"/>
      <w:lvlText w:val="%1."/>
      <w:lvlJc w:val="left"/>
      <w:pPr>
        <w:ind w:left="990" w:hanging="360"/>
      </w:pPr>
      <w:rPr>
        <w:rFonts w:cs="Times New Roman"/>
        <w:b/>
        <w:color w:val="auto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0595F"/>
    <w:multiLevelType w:val="hybridMultilevel"/>
    <w:tmpl w:val="D57EC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26D64EE"/>
    <w:multiLevelType w:val="hybridMultilevel"/>
    <w:tmpl w:val="84E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2390721C"/>
    <w:multiLevelType w:val="hybridMultilevel"/>
    <w:tmpl w:val="F5B4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86D1A2A"/>
    <w:multiLevelType w:val="hybridMultilevel"/>
    <w:tmpl w:val="CD42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20A81"/>
    <w:multiLevelType w:val="hybridMultilevel"/>
    <w:tmpl w:val="3E687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4904520B"/>
    <w:multiLevelType w:val="hybridMultilevel"/>
    <w:tmpl w:val="DA50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7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33B88"/>
    <w:multiLevelType w:val="hybridMultilevel"/>
    <w:tmpl w:val="19F6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618A2C01"/>
    <w:multiLevelType w:val="hybridMultilevel"/>
    <w:tmpl w:val="CDEEE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928D0"/>
    <w:multiLevelType w:val="hybridMultilevel"/>
    <w:tmpl w:val="EB0A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21"/>
  </w:num>
  <w:num w:numId="9">
    <w:abstractNumId w:val="2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28"/>
  </w:num>
  <w:num w:numId="21">
    <w:abstractNumId w:val="14"/>
  </w:num>
  <w:num w:numId="22">
    <w:abstractNumId w:val="20"/>
  </w:num>
  <w:num w:numId="23">
    <w:abstractNumId w:val="16"/>
  </w:num>
  <w:num w:numId="24">
    <w:abstractNumId w:val="11"/>
  </w:num>
  <w:num w:numId="25">
    <w:abstractNumId w:val="19"/>
  </w:num>
  <w:num w:numId="26">
    <w:abstractNumId w:val="9"/>
  </w:num>
  <w:num w:numId="27">
    <w:abstractNumId w:val="0"/>
  </w:num>
  <w:num w:numId="28">
    <w:abstractNumId w:val="8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5109E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517"/>
    <w:rsid w:val="00121745"/>
    <w:rsid w:val="00127A9D"/>
    <w:rsid w:val="001310C0"/>
    <w:rsid w:val="00132906"/>
    <w:rsid w:val="001336CD"/>
    <w:rsid w:val="00135336"/>
    <w:rsid w:val="00140F33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843C6"/>
    <w:rsid w:val="001A10EC"/>
    <w:rsid w:val="001A1A78"/>
    <w:rsid w:val="001B1936"/>
    <w:rsid w:val="001B3195"/>
    <w:rsid w:val="001C2154"/>
    <w:rsid w:val="001D4522"/>
    <w:rsid w:val="001D6967"/>
    <w:rsid w:val="001D6E34"/>
    <w:rsid w:val="001D7511"/>
    <w:rsid w:val="001E2B88"/>
    <w:rsid w:val="001E2FF1"/>
    <w:rsid w:val="001E388A"/>
    <w:rsid w:val="001F2EB8"/>
    <w:rsid w:val="001F31E7"/>
    <w:rsid w:val="001F57D0"/>
    <w:rsid w:val="001F5EDF"/>
    <w:rsid w:val="001F77EF"/>
    <w:rsid w:val="0020068E"/>
    <w:rsid w:val="00200800"/>
    <w:rsid w:val="0020365F"/>
    <w:rsid w:val="00205A9C"/>
    <w:rsid w:val="0020635C"/>
    <w:rsid w:val="00212684"/>
    <w:rsid w:val="00226286"/>
    <w:rsid w:val="00232E19"/>
    <w:rsid w:val="002350BA"/>
    <w:rsid w:val="002410F7"/>
    <w:rsid w:val="0024286A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0D61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A56"/>
    <w:rsid w:val="002A6D4A"/>
    <w:rsid w:val="002C0B09"/>
    <w:rsid w:val="002C1A04"/>
    <w:rsid w:val="002C4AB3"/>
    <w:rsid w:val="002C596C"/>
    <w:rsid w:val="002C5D4D"/>
    <w:rsid w:val="002D1BAC"/>
    <w:rsid w:val="002D3D3E"/>
    <w:rsid w:val="002D4683"/>
    <w:rsid w:val="002E0049"/>
    <w:rsid w:val="002E145A"/>
    <w:rsid w:val="002F0DF2"/>
    <w:rsid w:val="002F2F8A"/>
    <w:rsid w:val="002F75F9"/>
    <w:rsid w:val="003012EA"/>
    <w:rsid w:val="003022A2"/>
    <w:rsid w:val="00314383"/>
    <w:rsid w:val="00317ABB"/>
    <w:rsid w:val="00317AEC"/>
    <w:rsid w:val="00320721"/>
    <w:rsid w:val="00340A5C"/>
    <w:rsid w:val="00341B58"/>
    <w:rsid w:val="00342C8E"/>
    <w:rsid w:val="00343019"/>
    <w:rsid w:val="00345C8D"/>
    <w:rsid w:val="0035252C"/>
    <w:rsid w:val="00361D04"/>
    <w:rsid w:val="00367E39"/>
    <w:rsid w:val="0037255F"/>
    <w:rsid w:val="00372BFC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C5D82"/>
    <w:rsid w:val="003D4042"/>
    <w:rsid w:val="003D4B01"/>
    <w:rsid w:val="003D541C"/>
    <w:rsid w:val="003E136E"/>
    <w:rsid w:val="003E2484"/>
    <w:rsid w:val="003E3235"/>
    <w:rsid w:val="003E7B0F"/>
    <w:rsid w:val="003F0F7A"/>
    <w:rsid w:val="004003A5"/>
    <w:rsid w:val="00404100"/>
    <w:rsid w:val="004113C3"/>
    <w:rsid w:val="00412C15"/>
    <w:rsid w:val="00413F8A"/>
    <w:rsid w:val="004140B5"/>
    <w:rsid w:val="0043126B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75A38"/>
    <w:rsid w:val="004765BA"/>
    <w:rsid w:val="00482138"/>
    <w:rsid w:val="004832E2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E7284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6923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2A26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8F2"/>
    <w:rsid w:val="005C2E34"/>
    <w:rsid w:val="005C64CB"/>
    <w:rsid w:val="005C7DE9"/>
    <w:rsid w:val="005D2E86"/>
    <w:rsid w:val="005D4AD9"/>
    <w:rsid w:val="005D7791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4835"/>
    <w:rsid w:val="00696A89"/>
    <w:rsid w:val="00696B7B"/>
    <w:rsid w:val="006A2A65"/>
    <w:rsid w:val="006A2E54"/>
    <w:rsid w:val="006A43F8"/>
    <w:rsid w:val="006A4BA1"/>
    <w:rsid w:val="006A5EBA"/>
    <w:rsid w:val="006A7870"/>
    <w:rsid w:val="006B17C9"/>
    <w:rsid w:val="006B364F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178A0"/>
    <w:rsid w:val="00721132"/>
    <w:rsid w:val="00721602"/>
    <w:rsid w:val="0072327A"/>
    <w:rsid w:val="00723388"/>
    <w:rsid w:val="00730E42"/>
    <w:rsid w:val="00732658"/>
    <w:rsid w:val="00734061"/>
    <w:rsid w:val="007377B9"/>
    <w:rsid w:val="0074312D"/>
    <w:rsid w:val="00747660"/>
    <w:rsid w:val="00755BC2"/>
    <w:rsid w:val="007618C7"/>
    <w:rsid w:val="00762108"/>
    <w:rsid w:val="00763EC2"/>
    <w:rsid w:val="0076644F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36F"/>
    <w:rsid w:val="007A441D"/>
    <w:rsid w:val="007A60E7"/>
    <w:rsid w:val="007B4271"/>
    <w:rsid w:val="007B6E0E"/>
    <w:rsid w:val="007C31BA"/>
    <w:rsid w:val="007C3FEE"/>
    <w:rsid w:val="007C4EF7"/>
    <w:rsid w:val="007C64FC"/>
    <w:rsid w:val="007C7968"/>
    <w:rsid w:val="007D046A"/>
    <w:rsid w:val="007D4736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567"/>
    <w:rsid w:val="00874D90"/>
    <w:rsid w:val="00875DF5"/>
    <w:rsid w:val="00882C57"/>
    <w:rsid w:val="008868D9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2FB4"/>
    <w:rsid w:val="008F3DB9"/>
    <w:rsid w:val="008F51C7"/>
    <w:rsid w:val="00915072"/>
    <w:rsid w:val="00916014"/>
    <w:rsid w:val="009174C8"/>
    <w:rsid w:val="009237B8"/>
    <w:rsid w:val="00926ECE"/>
    <w:rsid w:val="00932F13"/>
    <w:rsid w:val="009330CB"/>
    <w:rsid w:val="00933C3C"/>
    <w:rsid w:val="00940E28"/>
    <w:rsid w:val="009479C0"/>
    <w:rsid w:val="009520EF"/>
    <w:rsid w:val="0095316B"/>
    <w:rsid w:val="009546C2"/>
    <w:rsid w:val="00955C81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19E"/>
    <w:rsid w:val="009E26E0"/>
    <w:rsid w:val="009E39A2"/>
    <w:rsid w:val="00A03D5E"/>
    <w:rsid w:val="00A040FE"/>
    <w:rsid w:val="00A121F5"/>
    <w:rsid w:val="00A12678"/>
    <w:rsid w:val="00A12850"/>
    <w:rsid w:val="00A163FD"/>
    <w:rsid w:val="00A177BA"/>
    <w:rsid w:val="00A17C1B"/>
    <w:rsid w:val="00A2716C"/>
    <w:rsid w:val="00A36021"/>
    <w:rsid w:val="00A371E3"/>
    <w:rsid w:val="00A41793"/>
    <w:rsid w:val="00A65438"/>
    <w:rsid w:val="00A71B38"/>
    <w:rsid w:val="00A72DB3"/>
    <w:rsid w:val="00A749D6"/>
    <w:rsid w:val="00A7713A"/>
    <w:rsid w:val="00A803DE"/>
    <w:rsid w:val="00A864A7"/>
    <w:rsid w:val="00A865AB"/>
    <w:rsid w:val="00A93A2D"/>
    <w:rsid w:val="00A94C36"/>
    <w:rsid w:val="00A96966"/>
    <w:rsid w:val="00AA69CA"/>
    <w:rsid w:val="00AA7F63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02C1"/>
    <w:rsid w:val="00BD13BC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17AAF"/>
    <w:rsid w:val="00C21825"/>
    <w:rsid w:val="00C2247E"/>
    <w:rsid w:val="00C30F36"/>
    <w:rsid w:val="00C35CF0"/>
    <w:rsid w:val="00C400B1"/>
    <w:rsid w:val="00C447C6"/>
    <w:rsid w:val="00C47D6B"/>
    <w:rsid w:val="00C508FC"/>
    <w:rsid w:val="00C51D69"/>
    <w:rsid w:val="00C53E73"/>
    <w:rsid w:val="00C54261"/>
    <w:rsid w:val="00C5691F"/>
    <w:rsid w:val="00C60857"/>
    <w:rsid w:val="00C615A3"/>
    <w:rsid w:val="00C61CD0"/>
    <w:rsid w:val="00C73F93"/>
    <w:rsid w:val="00C75FBB"/>
    <w:rsid w:val="00C82232"/>
    <w:rsid w:val="00C831FA"/>
    <w:rsid w:val="00C9009F"/>
    <w:rsid w:val="00C973A6"/>
    <w:rsid w:val="00CB42B2"/>
    <w:rsid w:val="00CB62B3"/>
    <w:rsid w:val="00CC0108"/>
    <w:rsid w:val="00CC1216"/>
    <w:rsid w:val="00CE01EB"/>
    <w:rsid w:val="00CE3111"/>
    <w:rsid w:val="00CE313C"/>
    <w:rsid w:val="00CE34B3"/>
    <w:rsid w:val="00CE5805"/>
    <w:rsid w:val="00CE6175"/>
    <w:rsid w:val="00CE725C"/>
    <w:rsid w:val="00CE7810"/>
    <w:rsid w:val="00CF28E7"/>
    <w:rsid w:val="00CF337D"/>
    <w:rsid w:val="00CF3C27"/>
    <w:rsid w:val="00CF43EA"/>
    <w:rsid w:val="00CF53BF"/>
    <w:rsid w:val="00CF7D86"/>
    <w:rsid w:val="00D0386F"/>
    <w:rsid w:val="00D13CAE"/>
    <w:rsid w:val="00D14C76"/>
    <w:rsid w:val="00D24CED"/>
    <w:rsid w:val="00D25A69"/>
    <w:rsid w:val="00D341DB"/>
    <w:rsid w:val="00D362AF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26FBC"/>
    <w:rsid w:val="00E30071"/>
    <w:rsid w:val="00E32A27"/>
    <w:rsid w:val="00E365BF"/>
    <w:rsid w:val="00E4222F"/>
    <w:rsid w:val="00E45B82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EF5CAA"/>
    <w:rsid w:val="00F00097"/>
    <w:rsid w:val="00F04769"/>
    <w:rsid w:val="00F069DB"/>
    <w:rsid w:val="00F13807"/>
    <w:rsid w:val="00F15B7D"/>
    <w:rsid w:val="00F214FF"/>
    <w:rsid w:val="00F247B1"/>
    <w:rsid w:val="00F37D0A"/>
    <w:rsid w:val="00F4170F"/>
    <w:rsid w:val="00F43B1B"/>
    <w:rsid w:val="00F50DA3"/>
    <w:rsid w:val="00F5109E"/>
    <w:rsid w:val="00F5219C"/>
    <w:rsid w:val="00F527F9"/>
    <w:rsid w:val="00F5326F"/>
    <w:rsid w:val="00F56373"/>
    <w:rsid w:val="00F57A23"/>
    <w:rsid w:val="00F60725"/>
    <w:rsid w:val="00F60AE1"/>
    <w:rsid w:val="00F663D6"/>
    <w:rsid w:val="00F73BEB"/>
    <w:rsid w:val="00F76F3E"/>
    <w:rsid w:val="00F7741A"/>
    <w:rsid w:val="00F9557A"/>
    <w:rsid w:val="00FA13B5"/>
    <w:rsid w:val="00FA54B7"/>
    <w:rsid w:val="00FA64EC"/>
    <w:rsid w:val="00FC053A"/>
    <w:rsid w:val="00FC3204"/>
    <w:rsid w:val="00FD0E00"/>
    <w:rsid w:val="00FD57F5"/>
    <w:rsid w:val="00FD682A"/>
    <w:rsid w:val="00FD7D2A"/>
    <w:rsid w:val="00FE0345"/>
    <w:rsid w:val="00FE1984"/>
    <w:rsid w:val="00FE3257"/>
    <w:rsid w:val="00FE5026"/>
    <w:rsid w:val="00FE66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2E32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  <w:style w:type="paragraph" w:styleId="NormalWeb">
    <w:name w:val="Normal (Web)"/>
    <w:basedOn w:val="Normal"/>
    <w:uiPriority w:val="99"/>
    <w:unhideWhenUsed/>
    <w:rsid w:val="00CF337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  <w:style w:type="paragraph" w:styleId="NormalWeb">
    <w:name w:val="Normal (Web)"/>
    <w:basedOn w:val="Normal"/>
    <w:uiPriority w:val="99"/>
    <w:unhideWhenUsed/>
    <w:rsid w:val="00CF337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GMD\Agenda-Notices-Meetings\Agenda%20Form%20-%20Special%20Mee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\HGMD\Agenda-Notices-Meetings\Agenda Form - Special Meeting.dotm</Template>
  <TotalTime>20</TotalTime>
  <Pages>2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2488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Daniel Taylor</dc:creator>
  <cp:keywords/>
  <dc:description/>
  <cp:lastModifiedBy>Robin O'Meara</cp:lastModifiedBy>
  <cp:revision>5</cp:revision>
  <cp:lastPrinted>2023-11-17T16:07:00Z</cp:lastPrinted>
  <dcterms:created xsi:type="dcterms:W3CDTF">2024-09-02T23:44:00Z</dcterms:created>
  <dcterms:modified xsi:type="dcterms:W3CDTF">2024-09-03T00:06:00Z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